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A09328"/>
    <w:multiLevelType w:val="singleLevel"/>
    <w:tmpl w:val="E1A0932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A5E"/>
    <w:rsid w:val="000B68EE"/>
    <w:rsid w:val="0010076A"/>
    <w:rsid w:val="00383A5E"/>
    <w:rsid w:val="00386DBB"/>
    <w:rsid w:val="004B0E79"/>
    <w:rsid w:val="0060338C"/>
    <w:rsid w:val="006E738B"/>
    <w:rsid w:val="008659FC"/>
    <w:rsid w:val="008A0571"/>
    <w:rsid w:val="008F5080"/>
    <w:rsid w:val="00B92F78"/>
    <w:rsid w:val="00CC01B3"/>
    <w:rsid w:val="00F92FAA"/>
    <w:rsid w:val="01011686"/>
    <w:rsid w:val="04FB1DE9"/>
    <w:rsid w:val="063A3F76"/>
    <w:rsid w:val="06F70CE9"/>
    <w:rsid w:val="086B2730"/>
    <w:rsid w:val="08A94C4C"/>
    <w:rsid w:val="0A4A6173"/>
    <w:rsid w:val="0B2B03E9"/>
    <w:rsid w:val="0BAA3F5B"/>
    <w:rsid w:val="0C80350C"/>
    <w:rsid w:val="0CB86355"/>
    <w:rsid w:val="0E707FAD"/>
    <w:rsid w:val="0E8B7A9C"/>
    <w:rsid w:val="113B0AA5"/>
    <w:rsid w:val="1169038F"/>
    <w:rsid w:val="144E75BF"/>
    <w:rsid w:val="15A43B3A"/>
    <w:rsid w:val="15BF7016"/>
    <w:rsid w:val="189C1B53"/>
    <w:rsid w:val="18BD3883"/>
    <w:rsid w:val="1B3B76CE"/>
    <w:rsid w:val="1B527C4D"/>
    <w:rsid w:val="1B5F1DB9"/>
    <w:rsid w:val="1B8E45C8"/>
    <w:rsid w:val="1BA85135"/>
    <w:rsid w:val="1D7E15EF"/>
    <w:rsid w:val="1E790C21"/>
    <w:rsid w:val="20F33806"/>
    <w:rsid w:val="2157642A"/>
    <w:rsid w:val="22806D52"/>
    <w:rsid w:val="24B1132F"/>
    <w:rsid w:val="25E96261"/>
    <w:rsid w:val="273F3E6C"/>
    <w:rsid w:val="28D50B31"/>
    <w:rsid w:val="2A26498C"/>
    <w:rsid w:val="2AA670CD"/>
    <w:rsid w:val="2B3C5518"/>
    <w:rsid w:val="2B913F9C"/>
    <w:rsid w:val="2C390F15"/>
    <w:rsid w:val="2C3A68CC"/>
    <w:rsid w:val="2CEC1756"/>
    <w:rsid w:val="2E0D606C"/>
    <w:rsid w:val="3027279B"/>
    <w:rsid w:val="3301334A"/>
    <w:rsid w:val="33FD4E51"/>
    <w:rsid w:val="349A1FA5"/>
    <w:rsid w:val="399E59D3"/>
    <w:rsid w:val="3A125239"/>
    <w:rsid w:val="3A236475"/>
    <w:rsid w:val="3A5C547E"/>
    <w:rsid w:val="3BA14DE3"/>
    <w:rsid w:val="3C0B7C8B"/>
    <w:rsid w:val="3D8F6AEB"/>
    <w:rsid w:val="3DE042D9"/>
    <w:rsid w:val="3F980745"/>
    <w:rsid w:val="3FAD2A55"/>
    <w:rsid w:val="42021B29"/>
    <w:rsid w:val="42147ADA"/>
    <w:rsid w:val="43DE0E51"/>
    <w:rsid w:val="467156BA"/>
    <w:rsid w:val="47C808FD"/>
    <w:rsid w:val="48B5691E"/>
    <w:rsid w:val="4AC86C51"/>
    <w:rsid w:val="4AEB6880"/>
    <w:rsid w:val="4D2D48A4"/>
    <w:rsid w:val="4DEF7151"/>
    <w:rsid w:val="4F7F4E8D"/>
    <w:rsid w:val="509A52AD"/>
    <w:rsid w:val="5397293C"/>
    <w:rsid w:val="55C2682D"/>
    <w:rsid w:val="56395F9F"/>
    <w:rsid w:val="57604F8F"/>
    <w:rsid w:val="57A20B45"/>
    <w:rsid w:val="5819196B"/>
    <w:rsid w:val="5B557E47"/>
    <w:rsid w:val="5B7B1F04"/>
    <w:rsid w:val="5CA92302"/>
    <w:rsid w:val="61305ECB"/>
    <w:rsid w:val="623A2826"/>
    <w:rsid w:val="637604BF"/>
    <w:rsid w:val="654A5DFE"/>
    <w:rsid w:val="67A25029"/>
    <w:rsid w:val="67B97CFB"/>
    <w:rsid w:val="6B46418B"/>
    <w:rsid w:val="6BFD0328"/>
    <w:rsid w:val="6C4353DD"/>
    <w:rsid w:val="6C5A4C93"/>
    <w:rsid w:val="6CD56DFD"/>
    <w:rsid w:val="6D5C596E"/>
    <w:rsid w:val="6E7076F3"/>
    <w:rsid w:val="6E9953F2"/>
    <w:rsid w:val="712F39E4"/>
    <w:rsid w:val="71780937"/>
    <w:rsid w:val="73EF3427"/>
    <w:rsid w:val="754B001F"/>
    <w:rsid w:val="75DC62D7"/>
    <w:rsid w:val="7709498C"/>
    <w:rsid w:val="77706C24"/>
    <w:rsid w:val="77C3343B"/>
    <w:rsid w:val="78F33E17"/>
    <w:rsid w:val="78FC20D4"/>
    <w:rsid w:val="79213924"/>
    <w:rsid w:val="79AB4097"/>
    <w:rsid w:val="79D00A6B"/>
    <w:rsid w:val="79EB7CF3"/>
    <w:rsid w:val="7BFB5CCA"/>
    <w:rsid w:val="7CFC304B"/>
    <w:rsid w:val="7D715BD3"/>
    <w:rsid w:val="7F27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71"/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05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A0571"/>
    <w:rPr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8A057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571"/>
    <w:rPr>
      <w:kern w:val="0"/>
      <w:sz w:val="18"/>
      <w:szCs w:val="18"/>
    </w:rPr>
  </w:style>
  <w:style w:type="table" w:styleId="TableGrid">
    <w:name w:val="Table Grid"/>
    <w:basedOn w:val="TableNormal"/>
    <w:uiPriority w:val="99"/>
    <w:rsid w:val="008A057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288</Words>
  <Characters>1644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关于开展膜行业基础数据情况调查的函</dc:title>
  <dc:subject/>
  <dc:creator>lenovo</dc:creator>
  <cp:keywords/>
  <dc:description/>
  <cp:lastModifiedBy>Dongyi</cp:lastModifiedBy>
  <cp:revision>3</cp:revision>
  <cp:lastPrinted>2018-02-02T04:02:00Z</cp:lastPrinted>
  <dcterms:created xsi:type="dcterms:W3CDTF">2014-01-14T00:52:00Z</dcterms:created>
  <dcterms:modified xsi:type="dcterms:W3CDTF">2018-03-01T00:43:00Z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