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327335"/>
    <w:rsid w:val="00042B0B"/>
    <w:rsid w:val="000775C1"/>
    <w:rsid w:val="000C5124"/>
    <w:rsid w:val="000C77DE"/>
    <w:rsid w:val="001020F9"/>
    <w:rsid w:val="002927A1"/>
    <w:rsid w:val="00335BF2"/>
    <w:rsid w:val="00492141"/>
    <w:rsid w:val="004A0CD1"/>
    <w:rsid w:val="00523CC4"/>
    <w:rsid w:val="005A36EA"/>
    <w:rsid w:val="005F5350"/>
    <w:rsid w:val="006914E7"/>
    <w:rsid w:val="00725888"/>
    <w:rsid w:val="008E5846"/>
    <w:rsid w:val="00A4084D"/>
    <w:rsid w:val="00A84B1A"/>
    <w:rsid w:val="00EC5E82"/>
    <w:rsid w:val="00F37F86"/>
    <w:rsid w:val="00FD6FDC"/>
    <w:rsid w:val="07CE24B6"/>
    <w:rsid w:val="19F406AD"/>
    <w:rsid w:val="238C73C2"/>
    <w:rsid w:val="27F31700"/>
    <w:rsid w:val="3A9D3445"/>
    <w:rsid w:val="57DF50B6"/>
    <w:rsid w:val="5D5650CA"/>
    <w:rsid w:val="6AFA2B9B"/>
    <w:rsid w:val="704C0528"/>
    <w:rsid w:val="71717F4C"/>
    <w:rsid w:val="7232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4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5846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E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5846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8E5846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110</Words>
  <Characters>630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石雪莉</dc:creator>
  <cp:keywords/>
  <dc:description/>
  <cp:lastModifiedBy>Dongyi</cp:lastModifiedBy>
  <cp:revision>2</cp:revision>
  <cp:lastPrinted>2018-01-16T07:12:00Z</cp:lastPrinted>
  <dcterms:created xsi:type="dcterms:W3CDTF">2018-11-13T07:13:00Z</dcterms:created>
  <dcterms:modified xsi:type="dcterms:W3CDTF">2018-11-13T07:13:00Z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